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35" w:rsidRPr="0090204C" w:rsidRDefault="00977335" w:rsidP="00C650E5">
      <w:pPr>
        <w:rPr>
          <w:rFonts w:ascii="CDU Kievit Tab" w:hAnsi="CDU Kievit Tab"/>
          <w:sz w:val="16"/>
          <w:szCs w:val="16"/>
        </w:rPr>
      </w:pPr>
    </w:p>
    <w:p w:rsidR="00DB58B1" w:rsidRPr="005B1F6B" w:rsidRDefault="005B1F6B" w:rsidP="00C650E5">
      <w:pPr>
        <w:rPr>
          <w:rFonts w:ascii="CDU Kievit Tab" w:hAnsi="CDU Kievit Tab"/>
          <w:sz w:val="28"/>
          <w:szCs w:val="28"/>
        </w:rPr>
      </w:pPr>
      <w:r w:rsidRPr="005B1F6B">
        <w:rPr>
          <w:rFonts w:ascii="CDU Kievit Tab" w:hAnsi="CDU Kievit Tab"/>
          <w:sz w:val="28"/>
          <w:szCs w:val="28"/>
        </w:rPr>
        <w:t>Frauen-Union Düsseldorf</w:t>
      </w:r>
    </w:p>
    <w:p w:rsidR="005B1F6B" w:rsidRPr="005B1F6B" w:rsidRDefault="005B1F6B" w:rsidP="00C650E5">
      <w:pPr>
        <w:rPr>
          <w:rFonts w:ascii="CDU Kievit Tab" w:hAnsi="CDU Kievit Tab"/>
          <w:sz w:val="28"/>
          <w:szCs w:val="28"/>
        </w:rPr>
      </w:pPr>
      <w:r w:rsidRPr="005B1F6B">
        <w:rPr>
          <w:rFonts w:ascii="CDU Kievit Tab" w:hAnsi="CDU Kievit Tab"/>
          <w:sz w:val="28"/>
          <w:szCs w:val="28"/>
        </w:rPr>
        <w:t>Frau Sylvia Pantel</w:t>
      </w:r>
    </w:p>
    <w:p w:rsidR="005B1F6B" w:rsidRPr="005B1F6B" w:rsidRDefault="005B1F6B" w:rsidP="00C650E5">
      <w:pPr>
        <w:rPr>
          <w:rFonts w:ascii="CDU Kievit Tab" w:hAnsi="CDU Kievit Tab"/>
          <w:sz w:val="28"/>
          <w:szCs w:val="28"/>
        </w:rPr>
      </w:pPr>
      <w:proofErr w:type="spellStart"/>
      <w:r w:rsidRPr="005B1F6B">
        <w:rPr>
          <w:rFonts w:ascii="CDU Kievit Tab" w:hAnsi="CDU Kievit Tab"/>
          <w:sz w:val="28"/>
          <w:szCs w:val="28"/>
        </w:rPr>
        <w:t>Dechenweg</w:t>
      </w:r>
      <w:proofErr w:type="spellEnd"/>
      <w:r w:rsidRPr="005B1F6B">
        <w:rPr>
          <w:rFonts w:ascii="CDU Kievit Tab" w:hAnsi="CDU Kievit Tab"/>
          <w:sz w:val="28"/>
          <w:szCs w:val="28"/>
        </w:rPr>
        <w:t xml:space="preserve"> 56F</w:t>
      </w:r>
    </w:p>
    <w:p w:rsidR="005B1F6B" w:rsidRPr="005B1F6B" w:rsidRDefault="005B1F6B" w:rsidP="00C650E5">
      <w:pPr>
        <w:rPr>
          <w:rFonts w:ascii="CDU Kievit Tab" w:hAnsi="CDU Kievit Tab"/>
          <w:sz w:val="28"/>
          <w:szCs w:val="28"/>
        </w:rPr>
      </w:pPr>
      <w:r w:rsidRPr="005B1F6B">
        <w:rPr>
          <w:rFonts w:ascii="CDU Kievit Tab" w:hAnsi="CDU Kievit Tab"/>
          <w:sz w:val="28"/>
          <w:szCs w:val="28"/>
        </w:rPr>
        <w:t>40591 Düsseldorf</w:t>
      </w:r>
    </w:p>
    <w:p w:rsidR="00DB58B1" w:rsidRPr="005B1F6B" w:rsidRDefault="00DB58B1" w:rsidP="00C650E5">
      <w:pPr>
        <w:rPr>
          <w:rFonts w:ascii="CDU Kievit Tab" w:hAnsi="CDU Kievit Tab"/>
          <w:szCs w:val="22"/>
        </w:rPr>
      </w:pPr>
    </w:p>
    <w:p w:rsidR="00DB58B1" w:rsidRPr="005B1F6B" w:rsidRDefault="00DB58B1" w:rsidP="00C650E5">
      <w:pPr>
        <w:rPr>
          <w:rFonts w:ascii="CDU Kievit Tab" w:hAnsi="CDU Kievit Tab"/>
          <w:szCs w:val="22"/>
        </w:rPr>
      </w:pPr>
    </w:p>
    <w:p w:rsidR="00654A78" w:rsidRPr="00977335" w:rsidRDefault="00977335" w:rsidP="00977335">
      <w:pPr>
        <w:jc w:val="center"/>
        <w:rPr>
          <w:rFonts w:ascii="CDU Kievit Tab" w:hAnsi="CDU Kievit Tab"/>
          <w:b/>
          <w:sz w:val="56"/>
          <w:szCs w:val="22"/>
          <w:u w:val="single"/>
        </w:rPr>
      </w:pPr>
      <w:r w:rsidRPr="00977335">
        <w:rPr>
          <w:rFonts w:ascii="CDU Kievit Tab" w:hAnsi="CDU Kievit Tab"/>
          <w:b/>
          <w:sz w:val="56"/>
          <w:szCs w:val="22"/>
          <w:u w:val="single"/>
        </w:rPr>
        <w:t>ANMELDUNG</w:t>
      </w:r>
    </w:p>
    <w:p w:rsidR="00654A78" w:rsidRPr="005B1F6B" w:rsidRDefault="00654A78" w:rsidP="00C650E5">
      <w:pPr>
        <w:rPr>
          <w:rFonts w:ascii="CDU Kievit Tab" w:hAnsi="CDU Kievit Tab"/>
          <w:szCs w:val="22"/>
        </w:rPr>
      </w:pPr>
    </w:p>
    <w:p w:rsidR="00DB58B1" w:rsidRPr="005B1F6B" w:rsidRDefault="00DB58B1" w:rsidP="00C650E5">
      <w:pPr>
        <w:rPr>
          <w:rFonts w:ascii="CDU Kievit Tab" w:hAnsi="CDU Kievit Tab"/>
          <w:szCs w:val="22"/>
        </w:rPr>
      </w:pPr>
    </w:p>
    <w:p w:rsidR="00977335" w:rsidRDefault="00977335" w:rsidP="00C650E5">
      <w:pPr>
        <w:rPr>
          <w:rFonts w:ascii="CDU Kievit Tab" w:hAnsi="CDU Kievit Tab"/>
          <w:sz w:val="28"/>
          <w:szCs w:val="28"/>
        </w:rPr>
      </w:pPr>
    </w:p>
    <w:p w:rsidR="00100188" w:rsidRDefault="00DB58B1" w:rsidP="00C650E5">
      <w:pPr>
        <w:rPr>
          <w:rFonts w:ascii="CDU Kievit Tab" w:hAnsi="CDU Kievit Tab"/>
          <w:sz w:val="28"/>
          <w:szCs w:val="28"/>
        </w:rPr>
      </w:pPr>
      <w:r w:rsidRPr="005B1F6B">
        <w:rPr>
          <w:rFonts w:ascii="CDU Kievit Tab" w:hAnsi="CDU Kievit Tab"/>
          <w:sz w:val="28"/>
          <w:szCs w:val="28"/>
        </w:rPr>
        <w:t xml:space="preserve">Fax: 0211/ </w:t>
      </w:r>
      <w:r w:rsidR="005B1F6B" w:rsidRPr="005B1F6B">
        <w:rPr>
          <w:rFonts w:ascii="CDU Kievit Tab" w:hAnsi="CDU Kievit Tab"/>
          <w:sz w:val="28"/>
          <w:szCs w:val="28"/>
        </w:rPr>
        <w:t>759 73 20</w:t>
      </w:r>
      <w:r w:rsidRPr="005B1F6B">
        <w:rPr>
          <w:rFonts w:ascii="CDU Kievit Tab" w:hAnsi="CDU Kievit Tab"/>
          <w:sz w:val="28"/>
          <w:szCs w:val="28"/>
        </w:rPr>
        <w:t xml:space="preserve"> </w:t>
      </w:r>
    </w:p>
    <w:p w:rsidR="00977335" w:rsidRDefault="00977335" w:rsidP="00C650E5">
      <w:pPr>
        <w:rPr>
          <w:rFonts w:ascii="CDU Kievit Tab" w:hAnsi="CDU Kievit Tab"/>
          <w:sz w:val="28"/>
          <w:szCs w:val="28"/>
        </w:rPr>
      </w:pPr>
    </w:p>
    <w:p w:rsidR="00977335" w:rsidRPr="005B1F6B" w:rsidRDefault="00977335" w:rsidP="00C650E5">
      <w:pPr>
        <w:rPr>
          <w:rFonts w:ascii="CDU Kievit Tab" w:hAnsi="CDU Kievit Tab"/>
          <w:sz w:val="28"/>
          <w:szCs w:val="28"/>
        </w:rPr>
      </w:pPr>
    </w:p>
    <w:p w:rsidR="00DB58B1" w:rsidRPr="005B1F6B" w:rsidRDefault="00977335" w:rsidP="00C650E5">
      <w:pPr>
        <w:rPr>
          <w:rFonts w:ascii="CDU Kievit Tab" w:hAnsi="CDU Kievit Tab"/>
          <w:sz w:val="28"/>
          <w:szCs w:val="28"/>
        </w:rPr>
      </w:pPr>
      <w:r>
        <w:rPr>
          <w:rFonts w:ascii="CDU Kievit Tab" w:hAnsi="CDU Kievit Tab"/>
          <w:sz w:val="28"/>
          <w:szCs w:val="28"/>
        </w:rPr>
        <w:t>E-Mail:</w:t>
      </w:r>
      <w:r w:rsidR="00DB58B1" w:rsidRPr="005B1F6B">
        <w:rPr>
          <w:rFonts w:ascii="CDU Kievit Tab" w:hAnsi="CDU Kievit Tab"/>
          <w:sz w:val="28"/>
          <w:szCs w:val="28"/>
        </w:rPr>
        <w:t xml:space="preserve"> </w:t>
      </w:r>
      <w:hyperlink r:id="rId6" w:history="1">
        <w:r w:rsidR="005B1F6B" w:rsidRPr="005B1F6B">
          <w:rPr>
            <w:rStyle w:val="Hyperlink"/>
            <w:rFonts w:ascii="CDU Kievit Tab" w:hAnsi="CDU Kievit Tab"/>
            <w:sz w:val="28"/>
            <w:szCs w:val="28"/>
          </w:rPr>
          <w:t>info@frauenunion-duesseldorf.de</w:t>
        </w:r>
      </w:hyperlink>
    </w:p>
    <w:p w:rsidR="00DB58B1" w:rsidRPr="005B1F6B" w:rsidRDefault="00DB58B1" w:rsidP="00C650E5">
      <w:pPr>
        <w:rPr>
          <w:rFonts w:ascii="CDU Kievit Tab" w:hAnsi="CDU Kievit Tab"/>
          <w:szCs w:val="22"/>
        </w:rPr>
      </w:pPr>
    </w:p>
    <w:p w:rsidR="00DB58B1" w:rsidRPr="005B1F6B" w:rsidRDefault="00DB58B1" w:rsidP="00C650E5">
      <w:pPr>
        <w:rPr>
          <w:rFonts w:ascii="CDU Kievit Tab" w:hAnsi="CDU Kievit Tab"/>
          <w:szCs w:val="22"/>
        </w:rPr>
      </w:pPr>
    </w:p>
    <w:p w:rsidR="00DB58B1" w:rsidRPr="005B1F6B" w:rsidRDefault="00DB58B1" w:rsidP="00C650E5">
      <w:pPr>
        <w:rPr>
          <w:rFonts w:ascii="CDU Kievit Tab" w:hAnsi="CDU Kievit Tab"/>
          <w:szCs w:val="22"/>
        </w:rPr>
      </w:pPr>
    </w:p>
    <w:p w:rsidR="00654A78" w:rsidRPr="005B1F6B" w:rsidRDefault="0076106E" w:rsidP="00C650E5">
      <w:pPr>
        <w:rPr>
          <w:rFonts w:ascii="CDU Kievit Tab" w:hAnsi="CDU Kievit Tab"/>
          <w:sz w:val="28"/>
          <w:szCs w:val="28"/>
        </w:rPr>
      </w:pPr>
      <w:r>
        <w:rPr>
          <w:rFonts w:ascii="CDU Kievit Tab" w:hAnsi="CDU Kievit Tab"/>
          <w:sz w:val="28"/>
          <w:szCs w:val="28"/>
        </w:rPr>
        <w:t xml:space="preserve">Für die </w:t>
      </w:r>
      <w:r w:rsidR="000806F2">
        <w:rPr>
          <w:rFonts w:ascii="CDU Kievit Tab" w:hAnsi="CDU Kievit Tab"/>
          <w:sz w:val="28"/>
          <w:szCs w:val="28"/>
        </w:rPr>
        <w:t>Informationsv</w:t>
      </w:r>
      <w:bookmarkStart w:id="0" w:name="_GoBack"/>
      <w:bookmarkEnd w:id="0"/>
      <w:r w:rsidR="00AB4B96">
        <w:rPr>
          <w:rFonts w:ascii="CDU Kievit Tab" w:hAnsi="CDU Kievit Tab"/>
          <w:sz w:val="28"/>
          <w:szCs w:val="28"/>
        </w:rPr>
        <w:t>eranstaltung zum Thema „</w:t>
      </w:r>
      <w:r w:rsidR="00495451">
        <w:rPr>
          <w:rFonts w:ascii="CDU Kievit Tab" w:hAnsi="CDU Kievit Tab"/>
          <w:sz w:val="28"/>
          <w:szCs w:val="28"/>
        </w:rPr>
        <w:t>Krankenhauskeime – ein unkalkulierbares Risiko?</w:t>
      </w:r>
      <w:r w:rsidR="00AB4B96">
        <w:rPr>
          <w:rFonts w:ascii="CDU Kievit Tab" w:hAnsi="CDU Kievit Tab"/>
          <w:sz w:val="28"/>
          <w:szCs w:val="28"/>
        </w:rPr>
        <w:t xml:space="preserve">“ am </w:t>
      </w:r>
      <w:r w:rsidR="00495451">
        <w:rPr>
          <w:rFonts w:ascii="CDU Kievit Tab" w:hAnsi="CDU Kievit Tab"/>
          <w:sz w:val="28"/>
          <w:szCs w:val="28"/>
        </w:rPr>
        <w:t>13. Juli 2018</w:t>
      </w:r>
      <w:r w:rsidR="00AB4B96">
        <w:rPr>
          <w:rFonts w:ascii="CDU Kievit Tab" w:hAnsi="CDU Kievit Tab"/>
          <w:sz w:val="28"/>
          <w:szCs w:val="28"/>
        </w:rPr>
        <w:t xml:space="preserve"> melde ich hiermit verbindlich</w:t>
      </w:r>
    </w:p>
    <w:p w:rsidR="005B1F6B" w:rsidRPr="005B1F6B" w:rsidRDefault="005B1F6B" w:rsidP="00C650E5">
      <w:pPr>
        <w:rPr>
          <w:rFonts w:ascii="CDU Kievit Tab" w:hAnsi="CDU Kievit Tab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636"/>
      </w:tblGrid>
      <w:tr w:rsidR="005B1F6B" w:rsidRPr="00FE48A8" w:rsidTr="00FE48A8">
        <w:tc>
          <w:tcPr>
            <w:tcW w:w="1101" w:type="dxa"/>
            <w:shd w:val="clear" w:color="auto" w:fill="auto"/>
          </w:tcPr>
          <w:p w:rsidR="005B1F6B" w:rsidRPr="00FE48A8" w:rsidRDefault="005B1F6B" w:rsidP="00C650E5">
            <w:pPr>
              <w:rPr>
                <w:rFonts w:ascii="Wingdings" w:hAnsi="Wingdings"/>
                <w:sz w:val="28"/>
                <w:szCs w:val="28"/>
              </w:rPr>
            </w:pPr>
            <w:r w:rsidRPr="00FE48A8">
              <w:rPr>
                <w:rFonts w:ascii="Wingdings" w:hAnsi="Wingdings"/>
                <w:sz w:val="72"/>
                <w:szCs w:val="28"/>
              </w:rPr>
              <w:t></w:t>
            </w:r>
          </w:p>
        </w:tc>
        <w:tc>
          <w:tcPr>
            <w:tcW w:w="8781" w:type="dxa"/>
            <w:shd w:val="clear" w:color="auto" w:fill="auto"/>
          </w:tcPr>
          <w:p w:rsidR="00B17C84" w:rsidRDefault="00B17C84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</w:rPr>
            </w:pPr>
            <w:r w:rsidRPr="00FE48A8">
              <w:rPr>
                <w:rFonts w:ascii="CDU Kievit Tab" w:hAnsi="CDU Kievit Tab"/>
                <w:sz w:val="28"/>
                <w:szCs w:val="28"/>
              </w:rPr>
              <w:t xml:space="preserve"> insgesamt ……. Personen </w:t>
            </w:r>
            <w:r w:rsidR="00B17C84">
              <w:rPr>
                <w:rFonts w:ascii="CDU Kievit Tab" w:hAnsi="CDU Kievit Tab"/>
                <w:sz w:val="28"/>
                <w:szCs w:val="28"/>
              </w:rPr>
              <w:t>an</w:t>
            </w:r>
            <w:r w:rsidRPr="00FE48A8">
              <w:rPr>
                <w:rFonts w:ascii="CDU Kievit Tab" w:hAnsi="CDU Kievit Tab"/>
                <w:sz w:val="28"/>
                <w:szCs w:val="28"/>
              </w:rPr>
              <w:t>.</w:t>
            </w:r>
          </w:p>
          <w:p w:rsidR="00D4235C" w:rsidRPr="00FE48A8" w:rsidRDefault="00D4235C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</w:tc>
      </w:tr>
      <w:tr w:rsidR="00FE48A8" w:rsidRPr="00FE48A8" w:rsidTr="00FE48A8">
        <w:tc>
          <w:tcPr>
            <w:tcW w:w="1101" w:type="dxa"/>
            <w:shd w:val="clear" w:color="auto" w:fill="D9D9D9"/>
          </w:tcPr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B1F6B" w:rsidRPr="00FE48A8" w:rsidRDefault="005B1F6B" w:rsidP="005B1F6B">
            <w:pPr>
              <w:rPr>
                <w:rFonts w:ascii="CDU Kievit Tab" w:hAnsi="CDU Kievit Tab"/>
                <w:sz w:val="28"/>
                <w:szCs w:val="28"/>
                <w:u w:val="single"/>
              </w:rPr>
            </w:pPr>
            <w:r w:rsidRPr="00FE48A8">
              <w:rPr>
                <w:rFonts w:ascii="CDU Kievit Tab" w:hAnsi="CDU Kievit Tab"/>
                <w:sz w:val="28"/>
                <w:szCs w:val="28"/>
                <w:u w:val="single"/>
              </w:rPr>
              <w:t>Name, Vorname</w:t>
            </w:r>
          </w:p>
          <w:p w:rsidR="00D4235C" w:rsidRPr="00FE48A8" w:rsidRDefault="00D4235C" w:rsidP="005B1F6B">
            <w:pPr>
              <w:rPr>
                <w:rFonts w:ascii="CDU Kievit Tab" w:hAnsi="CDU Kievit Tab"/>
                <w:sz w:val="28"/>
                <w:szCs w:val="28"/>
              </w:rPr>
            </w:pPr>
          </w:p>
          <w:p w:rsidR="00D4235C" w:rsidRPr="00FE48A8" w:rsidRDefault="00D4235C" w:rsidP="005B1F6B">
            <w:pPr>
              <w:rPr>
                <w:rFonts w:ascii="CDU Kievit Tab" w:hAnsi="CDU Kievit Tab"/>
                <w:sz w:val="28"/>
                <w:szCs w:val="28"/>
              </w:rPr>
            </w:pPr>
          </w:p>
        </w:tc>
      </w:tr>
      <w:tr w:rsidR="00FE48A8" w:rsidRPr="00FE48A8" w:rsidTr="00FE48A8">
        <w:tc>
          <w:tcPr>
            <w:tcW w:w="1101" w:type="dxa"/>
            <w:shd w:val="clear" w:color="auto" w:fill="D9D9D9"/>
          </w:tcPr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  <w:u w:val="single"/>
              </w:rPr>
            </w:pPr>
            <w:r w:rsidRPr="00FE48A8">
              <w:rPr>
                <w:rFonts w:ascii="CDU Kievit Tab" w:hAnsi="CDU Kievit Tab"/>
                <w:sz w:val="28"/>
                <w:szCs w:val="28"/>
                <w:u w:val="single"/>
              </w:rPr>
              <w:t>Anschrift</w:t>
            </w:r>
          </w:p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</w:tc>
      </w:tr>
      <w:tr w:rsidR="00FE48A8" w:rsidRPr="00FE48A8" w:rsidTr="00FE48A8">
        <w:tc>
          <w:tcPr>
            <w:tcW w:w="1101" w:type="dxa"/>
            <w:shd w:val="clear" w:color="auto" w:fill="D9D9D9"/>
          </w:tcPr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  <w:u w:val="single"/>
              </w:rPr>
            </w:pPr>
            <w:r w:rsidRPr="00FE48A8">
              <w:rPr>
                <w:rFonts w:ascii="CDU Kievit Tab" w:hAnsi="CDU Kievit Tab"/>
                <w:sz w:val="28"/>
                <w:szCs w:val="28"/>
                <w:u w:val="single"/>
              </w:rPr>
              <w:t>E-Mail-Adresse</w:t>
            </w:r>
          </w:p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  <w:p w:rsidR="005B1F6B" w:rsidRPr="00FE48A8" w:rsidRDefault="005B1F6B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</w:tc>
      </w:tr>
      <w:tr w:rsidR="00977335" w:rsidRPr="00FE48A8" w:rsidTr="00FE48A8">
        <w:tc>
          <w:tcPr>
            <w:tcW w:w="1101" w:type="dxa"/>
            <w:shd w:val="clear" w:color="auto" w:fill="D9D9D9"/>
          </w:tcPr>
          <w:p w:rsidR="00977335" w:rsidRPr="00FE48A8" w:rsidRDefault="00977335" w:rsidP="00C650E5">
            <w:pPr>
              <w:rPr>
                <w:rFonts w:ascii="CDU Kievit Tab" w:hAnsi="CDU Kievit Tab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977335" w:rsidRDefault="00977335" w:rsidP="00C650E5">
            <w:pPr>
              <w:rPr>
                <w:rFonts w:ascii="CDU Kievit Tab" w:hAnsi="CDU Kievit Tab"/>
                <w:sz w:val="28"/>
                <w:szCs w:val="28"/>
                <w:u w:val="single"/>
              </w:rPr>
            </w:pPr>
            <w:r>
              <w:rPr>
                <w:rFonts w:ascii="CDU Kievit Tab" w:hAnsi="CDU Kievit Tab"/>
                <w:sz w:val="28"/>
                <w:szCs w:val="28"/>
                <w:u w:val="single"/>
              </w:rPr>
              <w:t>Unterschrift</w:t>
            </w:r>
          </w:p>
          <w:p w:rsidR="00977335" w:rsidRDefault="00977335" w:rsidP="00C650E5">
            <w:pPr>
              <w:rPr>
                <w:rFonts w:ascii="CDU Kievit Tab" w:hAnsi="CDU Kievit Tab"/>
                <w:sz w:val="28"/>
                <w:szCs w:val="28"/>
                <w:u w:val="single"/>
              </w:rPr>
            </w:pPr>
          </w:p>
          <w:p w:rsidR="00977335" w:rsidRPr="00FE48A8" w:rsidRDefault="00977335" w:rsidP="00C650E5">
            <w:pPr>
              <w:rPr>
                <w:rFonts w:ascii="CDU Kievit Tab" w:hAnsi="CDU Kievit Tab"/>
                <w:sz w:val="28"/>
                <w:szCs w:val="28"/>
                <w:u w:val="single"/>
              </w:rPr>
            </w:pPr>
          </w:p>
        </w:tc>
      </w:tr>
    </w:tbl>
    <w:p w:rsidR="00654A78" w:rsidRPr="005B1F6B" w:rsidRDefault="00654A78" w:rsidP="00977335">
      <w:pPr>
        <w:rPr>
          <w:rFonts w:ascii="CDU Kievit Tab" w:hAnsi="CDU Kievit Tab"/>
          <w:szCs w:val="22"/>
        </w:rPr>
      </w:pPr>
    </w:p>
    <w:sectPr w:rsidR="00654A78" w:rsidRPr="005B1F6B" w:rsidSect="00225EAC">
      <w:headerReference w:type="default" r:id="rId7"/>
      <w:pgSz w:w="11906" w:h="16838" w:code="9"/>
      <w:pgMar w:top="2948" w:right="746" w:bottom="567" w:left="1418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02" w:rsidRDefault="00F16B02">
      <w:r>
        <w:separator/>
      </w:r>
    </w:p>
  </w:endnote>
  <w:endnote w:type="continuationSeparator" w:id="0">
    <w:p w:rsidR="00F16B02" w:rsidRDefault="00F1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02" w:rsidRDefault="00F16B02">
      <w:r>
        <w:separator/>
      </w:r>
    </w:p>
  </w:footnote>
  <w:footnote w:type="continuationSeparator" w:id="0">
    <w:p w:rsidR="00F16B02" w:rsidRDefault="00F1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FC" w:rsidRPr="002170FC" w:rsidRDefault="005B1F6B" w:rsidP="002170FC">
    <w:pPr>
      <w:pStyle w:val="Text"/>
      <w:framePr w:w="5037" w:h="181" w:hRule="exact" w:hSpace="181" w:wrap="around" w:vAnchor="page" w:hAnchor="page" w:x="1419" w:y="2666"/>
      <w:tabs>
        <w:tab w:val="left" w:pos="720"/>
        <w:tab w:val="left" w:pos="136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792"/>
      <w:rPr>
        <w:u w:val="single"/>
      </w:rPr>
    </w:pPr>
    <w:r>
      <w:rPr>
        <w:rFonts w:ascii="CDU Kievit Tab" w:hAnsi="CDU Kievit Tab" w:cs="CDU Kievit Tab"/>
        <w:sz w:val="12"/>
        <w:szCs w:val="12"/>
        <w:u w:val="single"/>
      </w:rPr>
      <w:t xml:space="preserve">Frauen-Union </w:t>
    </w:r>
    <w:r w:rsidR="002170FC" w:rsidRPr="002170FC">
      <w:rPr>
        <w:rFonts w:ascii="CDU Kievit Tab" w:hAnsi="CDU Kievit Tab" w:cs="CDU Kievit Tab"/>
        <w:sz w:val="12"/>
        <w:szCs w:val="12"/>
        <w:u w:val="single"/>
      </w:rPr>
      <w:t xml:space="preserve">Düsseldorf ~  </w:t>
    </w:r>
    <w:r w:rsidR="00E1083C">
      <w:rPr>
        <w:rFonts w:ascii="CDU Kievit Tab" w:hAnsi="CDU Kievit Tab" w:cs="CDU Kievit Tab"/>
        <w:sz w:val="12"/>
        <w:szCs w:val="12"/>
        <w:u w:val="single"/>
      </w:rPr>
      <w:t>Wasserstraße 5</w:t>
    </w:r>
    <w:r w:rsidR="002170FC" w:rsidRPr="002170FC">
      <w:rPr>
        <w:rFonts w:ascii="CDU Kievit Tab" w:hAnsi="CDU Kievit Tab" w:cs="CDU Kievit Tab"/>
        <w:sz w:val="12"/>
        <w:szCs w:val="12"/>
        <w:u w:val="single"/>
      </w:rPr>
      <w:t xml:space="preserve"> ~  40</w:t>
    </w:r>
    <w:r w:rsidR="00363DB7">
      <w:rPr>
        <w:rFonts w:ascii="CDU Kievit Tab" w:hAnsi="CDU Kievit Tab" w:cs="CDU Kievit Tab"/>
        <w:sz w:val="12"/>
        <w:szCs w:val="12"/>
        <w:u w:val="single"/>
      </w:rPr>
      <w:t xml:space="preserve">213 </w:t>
    </w:r>
    <w:r w:rsidR="002170FC" w:rsidRPr="002170FC">
      <w:rPr>
        <w:rFonts w:ascii="CDU Kievit Tab" w:hAnsi="CDU Kievit Tab" w:cs="CDU Kievit Tab"/>
        <w:sz w:val="12"/>
        <w:szCs w:val="12"/>
        <w:u w:val="single"/>
      </w:rPr>
      <w:t xml:space="preserve"> Düsseldorf</w:t>
    </w:r>
  </w:p>
  <w:p w:rsidR="00614A6A" w:rsidRPr="005D7012" w:rsidRDefault="002170FC" w:rsidP="002170FC">
    <w:pPr>
      <w:framePr w:w="5037" w:h="181" w:hRule="exact" w:hSpace="181" w:wrap="around" w:vAnchor="page" w:hAnchor="page" w:x="1419" w:y="2666"/>
      <w:shd w:val="solid" w:color="FFFFFF" w:fill="FFFFFF"/>
      <w:rPr>
        <w:rFonts w:ascii="CDU Kievit Tab" w:hAnsi="CDU Kievit Tab"/>
        <w:sz w:val="12"/>
        <w:szCs w:val="12"/>
        <w:u w:val="single"/>
      </w:rPr>
    </w:pPr>
    <w:r>
      <w:rPr>
        <w:rFonts w:ascii="CDU Kievit Tab" w:hAnsi="CDU Kievit Tab"/>
        <w:sz w:val="12"/>
        <w:szCs w:val="12"/>
        <w:u w:val="single"/>
      </w:rPr>
      <w:t xml:space="preserve"> ~ </w:t>
    </w:r>
  </w:p>
  <w:p w:rsidR="00614A6A" w:rsidRDefault="0076106E" w:rsidP="00225EAC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2859405</wp:posOffset>
          </wp:positionH>
          <wp:positionV relativeFrom="page">
            <wp:posOffset>542925</wp:posOffset>
          </wp:positionV>
          <wp:extent cx="3200400" cy="1228725"/>
          <wp:effectExtent l="0" t="0" r="0" b="9525"/>
          <wp:wrapThrough wrapText="bothSides">
            <wp:wrapPolygon edited="0">
              <wp:start x="0" y="0"/>
              <wp:lineTo x="0" y="21433"/>
              <wp:lineTo x="21471" y="21433"/>
              <wp:lineTo x="21471" y="0"/>
              <wp:lineTo x="0" y="0"/>
            </wp:wrapPolygon>
          </wp:wrapThrough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22"/>
    <w:rsid w:val="000806F2"/>
    <w:rsid w:val="000C7F55"/>
    <w:rsid w:val="00100188"/>
    <w:rsid w:val="00111C9E"/>
    <w:rsid w:val="001D0A98"/>
    <w:rsid w:val="001E0894"/>
    <w:rsid w:val="002161AC"/>
    <w:rsid w:val="002170FC"/>
    <w:rsid w:val="00225EAC"/>
    <w:rsid w:val="002365E6"/>
    <w:rsid w:val="00363DB7"/>
    <w:rsid w:val="0042458E"/>
    <w:rsid w:val="004536D7"/>
    <w:rsid w:val="00495451"/>
    <w:rsid w:val="004B6128"/>
    <w:rsid w:val="005808AA"/>
    <w:rsid w:val="005B1F6B"/>
    <w:rsid w:val="005B7C7C"/>
    <w:rsid w:val="005D7012"/>
    <w:rsid w:val="005F3C5A"/>
    <w:rsid w:val="00614A6A"/>
    <w:rsid w:val="00635AC5"/>
    <w:rsid w:val="00654A78"/>
    <w:rsid w:val="00661DAB"/>
    <w:rsid w:val="006A3A22"/>
    <w:rsid w:val="0076106E"/>
    <w:rsid w:val="0084387C"/>
    <w:rsid w:val="008E2026"/>
    <w:rsid w:val="0090204C"/>
    <w:rsid w:val="009078E5"/>
    <w:rsid w:val="00926F01"/>
    <w:rsid w:val="0094777E"/>
    <w:rsid w:val="00967A63"/>
    <w:rsid w:val="00977335"/>
    <w:rsid w:val="009E4178"/>
    <w:rsid w:val="00A022DA"/>
    <w:rsid w:val="00AA4786"/>
    <w:rsid w:val="00AB4B96"/>
    <w:rsid w:val="00B17C84"/>
    <w:rsid w:val="00B31C8E"/>
    <w:rsid w:val="00BB2A78"/>
    <w:rsid w:val="00BD4C0A"/>
    <w:rsid w:val="00C11928"/>
    <w:rsid w:val="00C31E38"/>
    <w:rsid w:val="00C650E5"/>
    <w:rsid w:val="00CC2326"/>
    <w:rsid w:val="00D10827"/>
    <w:rsid w:val="00D1660D"/>
    <w:rsid w:val="00D4235C"/>
    <w:rsid w:val="00D6087F"/>
    <w:rsid w:val="00D9013B"/>
    <w:rsid w:val="00DB3311"/>
    <w:rsid w:val="00DB58B1"/>
    <w:rsid w:val="00E1083C"/>
    <w:rsid w:val="00EB1A4E"/>
    <w:rsid w:val="00F16B02"/>
    <w:rsid w:val="00FE48A8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4F8ADBD-5A74-4222-90B6-B3D3D45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08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0894"/>
    <w:pPr>
      <w:tabs>
        <w:tab w:val="center" w:pos="4536"/>
        <w:tab w:val="right" w:pos="9072"/>
      </w:tabs>
    </w:pPr>
  </w:style>
  <w:style w:type="paragraph" w:customStyle="1" w:styleId="Text">
    <w:name w:val="Text"/>
    <w:rsid w:val="00614A6A"/>
    <w:pPr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character" w:styleId="Hyperlink">
    <w:name w:val="Hyperlink"/>
    <w:rsid w:val="00DB58B1"/>
    <w:rPr>
      <w:color w:val="0000FF"/>
      <w:u w:val="single"/>
    </w:rPr>
  </w:style>
  <w:style w:type="table" w:styleId="Tabellenraster">
    <w:name w:val="Table Grid"/>
    <w:basedOn w:val="NormaleTabelle"/>
    <w:rsid w:val="00DB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0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rauenunion-duesseldorf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CDU%20Kreisverband%20Briefbogen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CDU Kreisverband Briefbogen .dot</Template>
  <TotalTime>0</TotalTime>
  <Pages>1</Pages>
  <Words>44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CDU-Ortsvorsitzende</vt:lpstr>
    </vt:vector>
  </TitlesOfParts>
  <Company>..</Company>
  <LinksUpToDate>false</LinksUpToDate>
  <CharactersWithSpaces>455</CharactersWithSpaces>
  <SharedDoc>false</SharedDoc>
  <HLinks>
    <vt:vector size="6" baseType="variant">
      <vt:variant>
        <vt:i4>4980768</vt:i4>
      </vt:variant>
      <vt:variant>
        <vt:i4>0</vt:i4>
      </vt:variant>
      <vt:variant>
        <vt:i4>0</vt:i4>
      </vt:variant>
      <vt:variant>
        <vt:i4>5</vt:i4>
      </vt:variant>
      <vt:variant>
        <vt:lpwstr>mailto:kirf@cdu-duesseldorf.de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CDU-Ortsvorsitzende</dc:title>
  <dc:subject/>
  <dc:creator>Irma Cloeren</dc:creator>
  <cp:keywords/>
  <cp:lastModifiedBy>Irma Clören, Büro MdB Sylvia Pantel</cp:lastModifiedBy>
  <cp:revision>3</cp:revision>
  <cp:lastPrinted>2018-05-29T13:10:00Z</cp:lastPrinted>
  <dcterms:created xsi:type="dcterms:W3CDTF">2018-05-29T13:10:00Z</dcterms:created>
  <dcterms:modified xsi:type="dcterms:W3CDTF">2018-05-29T13:11:00Z</dcterms:modified>
</cp:coreProperties>
</file>